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0EFFE" w14:textId="77777777" w:rsidR="00665FDA" w:rsidRDefault="00665FDA" w:rsidP="003F7AF0">
      <w:pPr>
        <w:jc w:val="center"/>
        <w:rPr>
          <w:rFonts w:ascii="ＭＳ Ｐゴシック" w:eastAsia="ＭＳ Ｐゴシック" w:hAnsi="ＭＳ Ｐゴシック"/>
          <w:b/>
          <w:sz w:val="44"/>
          <w:szCs w:val="44"/>
          <w:u w:val="single"/>
        </w:rPr>
      </w:pPr>
    </w:p>
    <w:p w14:paraId="2B33D0F8" w14:textId="77777777" w:rsidR="003F7AF0" w:rsidRPr="000849C3" w:rsidRDefault="003F7AF0" w:rsidP="003F7AF0">
      <w:pPr>
        <w:jc w:val="center"/>
        <w:rPr>
          <w:rFonts w:ascii="ＭＳ Ｐゴシック" w:eastAsia="ＭＳ Ｐゴシック" w:hAnsi="ＭＳ Ｐゴシック"/>
          <w:b/>
          <w:sz w:val="44"/>
          <w:szCs w:val="44"/>
          <w:u w:val="single"/>
        </w:rPr>
      </w:pPr>
      <w:r>
        <w:rPr>
          <w:rFonts w:ascii="ＭＳ Ｐゴシック" w:eastAsia="ＭＳ Ｐゴシック" w:hAnsi="ＭＳ Ｐゴシック" w:hint="eastAsia"/>
          <w:b/>
          <w:sz w:val="44"/>
          <w:szCs w:val="44"/>
          <w:u w:val="single"/>
        </w:rPr>
        <w:t>指　導　教　員　推　薦　書</w:t>
      </w:r>
    </w:p>
    <w:p w14:paraId="7DE490EF" w14:textId="77777777" w:rsidR="006C26B8" w:rsidRPr="006C26B8" w:rsidRDefault="006C26B8" w:rsidP="006C26B8">
      <w:pPr>
        <w:wordWrap w:val="0"/>
        <w:ind w:right="722"/>
        <w:jc w:val="right"/>
        <w:rPr>
          <w:rFonts w:ascii="ＭＳ Ｐゴシック" w:eastAsia="ＭＳ Ｐゴシック" w:hAnsi="ＭＳ Ｐゴシック"/>
          <w:b/>
          <w:sz w:val="24"/>
          <w:u w:val="single"/>
        </w:rPr>
      </w:pPr>
    </w:p>
    <w:p w14:paraId="44990EAB" w14:textId="77777777" w:rsidR="003F7AF0" w:rsidRPr="006C26B8" w:rsidRDefault="006C26B8" w:rsidP="002E227B">
      <w:pPr>
        <w:wordWrap w:val="0"/>
        <w:ind w:right="642"/>
        <w:jc w:val="right"/>
        <w:rPr>
          <w:rFonts w:ascii="ＭＳ Ｐゴシック" w:eastAsia="ＭＳ Ｐゴシック" w:hAnsi="ＭＳ Ｐゴシック"/>
          <w:b/>
          <w:sz w:val="36"/>
          <w:szCs w:val="36"/>
          <w:u w:val="single"/>
        </w:rPr>
      </w:pPr>
      <w:r w:rsidRPr="0087306F">
        <w:rPr>
          <w:rFonts w:ascii="ＭＳ Ｐゴシック" w:eastAsia="ＭＳ Ｐゴシック" w:hAnsi="ＭＳ Ｐゴシック" w:hint="eastAsia"/>
          <w:b/>
          <w:sz w:val="32"/>
          <w:szCs w:val="32"/>
          <w:u w:val="single"/>
        </w:rPr>
        <w:t>指導教員名</w:t>
      </w:r>
      <w:r w:rsidR="00A427E2" w:rsidRPr="0087306F">
        <w:rPr>
          <w:rFonts w:ascii="ＭＳ Ｐゴシック" w:eastAsia="ＭＳ Ｐゴシック" w:hAnsi="ＭＳ Ｐゴシック" w:hint="eastAsia"/>
          <w:b/>
          <w:sz w:val="32"/>
          <w:szCs w:val="32"/>
          <w:u w:val="single"/>
        </w:rPr>
        <w:t>：</w:t>
      </w:r>
      <w:r w:rsidR="00665FDA">
        <w:rPr>
          <w:rFonts w:ascii="ＭＳ Ｐゴシック" w:eastAsia="ＭＳ Ｐゴシック" w:hAnsi="ＭＳ Ｐゴシック" w:hint="eastAsia"/>
          <w:b/>
          <w:sz w:val="32"/>
          <w:szCs w:val="32"/>
          <w:u w:val="single"/>
        </w:rPr>
        <w:t xml:space="preserve">　　　　　　　　　　　　</w:t>
      </w:r>
    </w:p>
    <w:tbl>
      <w:tblPr>
        <w:tblpPr w:leftFromText="142" w:rightFromText="142" w:vertAnchor="text" w:horzAnchor="margin" w:tblpXSpec="center" w:tblpY="184"/>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6480"/>
      </w:tblGrid>
      <w:tr w:rsidR="00C117CE" w:rsidRPr="00031A67" w14:paraId="38AC997D" w14:textId="77777777" w:rsidTr="00C02B46">
        <w:trPr>
          <w:trHeight w:val="534"/>
        </w:trPr>
        <w:tc>
          <w:tcPr>
            <w:tcW w:w="2775" w:type="dxa"/>
            <w:vAlign w:val="center"/>
          </w:tcPr>
          <w:p w14:paraId="3ED49B0D" w14:textId="77777777" w:rsidR="00C117CE" w:rsidRDefault="00C117CE" w:rsidP="00031A67">
            <w:pPr>
              <w:jc w:val="center"/>
              <w:rPr>
                <w:rFonts w:ascii="ＭＳ ゴシック" w:eastAsia="ＭＳ ゴシック" w:hAnsi="ＭＳ ゴシック"/>
                <w:kern w:val="0"/>
                <w:sz w:val="22"/>
                <w:szCs w:val="22"/>
              </w:rPr>
            </w:pPr>
            <w:r w:rsidRPr="00031A67">
              <w:rPr>
                <w:rFonts w:ascii="ＭＳ ゴシック" w:eastAsia="ＭＳ ゴシック" w:hAnsi="ＭＳ ゴシック" w:hint="eastAsia"/>
                <w:kern w:val="0"/>
                <w:sz w:val="22"/>
                <w:szCs w:val="22"/>
              </w:rPr>
              <w:t>志望する領域基盤名等</w:t>
            </w:r>
          </w:p>
          <w:p w14:paraId="7D4D0EE5" w14:textId="77777777" w:rsidR="00CA691E" w:rsidRPr="00CA691E" w:rsidRDefault="00CA691E" w:rsidP="00031A67">
            <w:pPr>
              <w:jc w:val="center"/>
              <w:rPr>
                <w:rFonts w:ascii="ＭＳ ゴシック" w:eastAsia="ＭＳ ゴシック" w:hAnsi="ＭＳ ゴシック"/>
                <w:kern w:val="0"/>
                <w:sz w:val="18"/>
                <w:szCs w:val="18"/>
              </w:rPr>
            </w:pPr>
            <w:r w:rsidRPr="00CA691E">
              <w:rPr>
                <w:rFonts w:ascii="ＭＳ ゴシック" w:eastAsia="ＭＳ ゴシック" w:hAnsi="ＭＳ ゴシック"/>
                <w:kern w:val="0"/>
                <w:sz w:val="18"/>
                <w:szCs w:val="18"/>
              </w:rPr>
              <w:t>（生命・環境は分野名も記載）</w:t>
            </w:r>
          </w:p>
        </w:tc>
        <w:tc>
          <w:tcPr>
            <w:tcW w:w="6480" w:type="dxa"/>
            <w:vAlign w:val="center"/>
          </w:tcPr>
          <w:p w14:paraId="10416AD8" w14:textId="77777777" w:rsidR="00C117CE" w:rsidRPr="00031A67" w:rsidRDefault="00CA691E" w:rsidP="00031A67">
            <w:pPr>
              <w:ind w:leftChars="600" w:left="1260" w:firstLineChars="300" w:firstLine="66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C117CE" w:rsidRPr="00031A67">
              <w:rPr>
                <w:rFonts w:ascii="ＭＳ ゴシック" w:eastAsia="ＭＳ ゴシック" w:hAnsi="ＭＳ ゴシック" w:hint="eastAsia"/>
                <w:sz w:val="22"/>
                <w:szCs w:val="22"/>
              </w:rPr>
              <w:t xml:space="preserve">　領域基盤</w:t>
            </w:r>
            <w:r>
              <w:rPr>
                <w:rFonts w:ascii="ＭＳ ゴシック" w:eastAsia="ＭＳ ゴシック" w:hAnsi="ＭＳ ゴシック" w:hint="eastAsia"/>
                <w:sz w:val="22"/>
                <w:szCs w:val="22"/>
              </w:rPr>
              <w:t>（　　　　　　分野）</w:t>
            </w:r>
            <w:r w:rsidR="00C117CE" w:rsidRPr="00031A67">
              <w:rPr>
                <w:rFonts w:ascii="ＭＳ ゴシック" w:eastAsia="ＭＳ ゴシック" w:hAnsi="ＭＳ ゴシック" w:hint="eastAsia"/>
                <w:sz w:val="22"/>
                <w:szCs w:val="22"/>
              </w:rPr>
              <w:t xml:space="preserve">　　　　　　　　　</w:t>
            </w:r>
          </w:p>
        </w:tc>
      </w:tr>
      <w:tr w:rsidR="00C117CE" w:rsidRPr="00031A67" w14:paraId="7FD1FB1E" w14:textId="77777777" w:rsidTr="00C02B46">
        <w:trPr>
          <w:trHeight w:val="889"/>
        </w:trPr>
        <w:tc>
          <w:tcPr>
            <w:tcW w:w="2775" w:type="dxa"/>
            <w:tcBorders>
              <w:bottom w:val="single" w:sz="4" w:space="0" w:color="auto"/>
            </w:tcBorders>
            <w:vAlign w:val="center"/>
          </w:tcPr>
          <w:p w14:paraId="50893304" w14:textId="77777777" w:rsidR="00C117CE" w:rsidRPr="00031A67" w:rsidRDefault="00C117CE" w:rsidP="00031A67">
            <w:pPr>
              <w:spacing w:line="360" w:lineRule="auto"/>
              <w:jc w:val="center"/>
              <w:rPr>
                <w:rFonts w:ascii="ＭＳ ゴシック" w:eastAsia="ＭＳ ゴシック" w:hAnsi="ＭＳ ゴシック"/>
                <w:kern w:val="0"/>
                <w:sz w:val="22"/>
                <w:szCs w:val="22"/>
              </w:rPr>
            </w:pPr>
            <w:r w:rsidRPr="00031A67">
              <w:rPr>
                <w:rFonts w:ascii="ＭＳ ゴシック" w:eastAsia="ＭＳ ゴシック" w:hAnsi="ＭＳ ゴシック" w:hint="eastAsia"/>
                <w:kern w:val="0"/>
                <w:sz w:val="22"/>
                <w:szCs w:val="22"/>
              </w:rPr>
              <w:t>研究科・専攻名等</w:t>
            </w:r>
          </w:p>
        </w:tc>
        <w:tc>
          <w:tcPr>
            <w:tcW w:w="6480" w:type="dxa"/>
            <w:tcBorders>
              <w:bottom w:val="single" w:sz="4" w:space="0" w:color="auto"/>
            </w:tcBorders>
          </w:tcPr>
          <w:p w14:paraId="3A76FBCB" w14:textId="77777777" w:rsidR="001562C9" w:rsidRPr="007843F6" w:rsidRDefault="001562C9" w:rsidP="001562C9">
            <w:pPr>
              <w:spacing w:line="360" w:lineRule="auto"/>
              <w:ind w:firstLineChars="400" w:firstLine="840"/>
              <w:rPr>
                <w:rFonts w:ascii="ＭＳ ゴシック" w:eastAsia="ＭＳ ゴシック" w:hAnsi="ＭＳ ゴシック"/>
                <w:szCs w:val="21"/>
              </w:rPr>
            </w:pPr>
            <w:r w:rsidRPr="007843F6">
              <w:rPr>
                <w:rFonts w:ascii="ＭＳ ゴシック" w:eastAsia="ＭＳ ゴシック" w:hAnsi="ＭＳ ゴシック" w:hint="eastAsia"/>
                <w:szCs w:val="21"/>
              </w:rPr>
              <w:t xml:space="preserve">研究科　</w:t>
            </w:r>
            <w:r>
              <w:rPr>
                <w:rFonts w:ascii="ＭＳ ゴシック" w:eastAsia="ＭＳ ゴシック" w:hAnsi="ＭＳ ゴシック" w:hint="eastAsia"/>
                <w:szCs w:val="21"/>
              </w:rPr>
              <w:t>前期２年の</w:t>
            </w:r>
            <w:r w:rsidRPr="007843F6">
              <w:rPr>
                <w:rFonts w:ascii="ＭＳ ゴシック" w:eastAsia="ＭＳ ゴシック" w:hAnsi="ＭＳ ゴシック" w:hint="eastAsia"/>
                <w:szCs w:val="21"/>
              </w:rPr>
              <w:t>課程</w:t>
            </w:r>
            <w:r>
              <w:rPr>
                <w:rFonts w:ascii="ＭＳ ゴシック" w:eastAsia="ＭＳ ゴシック" w:hAnsi="ＭＳ ゴシック" w:hint="eastAsia"/>
                <w:szCs w:val="21"/>
              </w:rPr>
              <w:t>・修士課程</w:t>
            </w:r>
          </w:p>
          <w:p w14:paraId="01A65E56" w14:textId="77777777" w:rsidR="00C117CE" w:rsidRPr="00031A67" w:rsidRDefault="00C117CE" w:rsidP="00031A67">
            <w:pPr>
              <w:spacing w:line="360" w:lineRule="auto"/>
              <w:ind w:firstLineChars="400" w:firstLine="880"/>
              <w:rPr>
                <w:rFonts w:ascii="ＭＳ ゴシック" w:eastAsia="ＭＳ ゴシック" w:hAnsi="ＭＳ ゴシック"/>
                <w:sz w:val="22"/>
                <w:szCs w:val="22"/>
              </w:rPr>
            </w:pPr>
            <w:r w:rsidRPr="00031A67">
              <w:rPr>
                <w:rFonts w:ascii="ＭＳ ゴシック" w:eastAsia="ＭＳ ゴシック" w:hAnsi="ＭＳ ゴシック" w:hint="eastAsia"/>
                <w:sz w:val="22"/>
                <w:szCs w:val="22"/>
              </w:rPr>
              <w:t xml:space="preserve">　　　　　　　専　攻　　　　　　　　　　講座</w:t>
            </w:r>
          </w:p>
          <w:p w14:paraId="667DB692" w14:textId="77777777" w:rsidR="00C117CE" w:rsidRPr="00031A67" w:rsidRDefault="00C117CE" w:rsidP="00031A67">
            <w:pPr>
              <w:spacing w:line="360" w:lineRule="auto"/>
              <w:rPr>
                <w:rFonts w:ascii="ＭＳ ゴシック" w:eastAsia="ＭＳ ゴシック" w:hAnsi="ＭＳ ゴシック"/>
                <w:sz w:val="24"/>
              </w:rPr>
            </w:pPr>
            <w:r w:rsidRPr="00031A67">
              <w:rPr>
                <w:rFonts w:ascii="ＭＳ ゴシック" w:eastAsia="ＭＳ ゴシック" w:hAnsi="ＭＳ ゴシック" w:hint="eastAsia"/>
                <w:sz w:val="22"/>
                <w:szCs w:val="22"/>
              </w:rPr>
              <w:t>（研究室名等）</w:t>
            </w:r>
          </w:p>
        </w:tc>
      </w:tr>
      <w:tr w:rsidR="00C117CE" w:rsidRPr="00031A67" w14:paraId="5F79B5EE" w14:textId="77777777" w:rsidTr="00C02B46">
        <w:trPr>
          <w:trHeight w:val="178"/>
        </w:trPr>
        <w:tc>
          <w:tcPr>
            <w:tcW w:w="2775" w:type="dxa"/>
            <w:tcBorders>
              <w:bottom w:val="dashed" w:sz="4" w:space="0" w:color="auto"/>
            </w:tcBorders>
            <w:vAlign w:val="center"/>
          </w:tcPr>
          <w:p w14:paraId="359BB1C6" w14:textId="77777777" w:rsidR="00C117CE" w:rsidRPr="00031A67" w:rsidRDefault="00C117CE" w:rsidP="00031A67">
            <w:pPr>
              <w:jc w:val="center"/>
              <w:rPr>
                <w:rFonts w:ascii="ＭＳ ゴシック" w:eastAsia="ＭＳ ゴシック" w:hAnsi="ＭＳ ゴシック"/>
                <w:sz w:val="18"/>
                <w:szCs w:val="18"/>
              </w:rPr>
            </w:pPr>
            <w:r w:rsidRPr="001562C9">
              <w:rPr>
                <w:rFonts w:ascii="ＭＳ ゴシック" w:eastAsia="ＭＳ ゴシック" w:hAnsi="ＭＳ ゴシック" w:hint="eastAsia"/>
                <w:spacing w:val="165"/>
                <w:kern w:val="0"/>
                <w:sz w:val="18"/>
                <w:szCs w:val="18"/>
                <w:fitText w:val="1785" w:id="-1035824128"/>
              </w:rPr>
              <w:t>ふりが</w:t>
            </w:r>
            <w:r w:rsidRPr="001562C9">
              <w:rPr>
                <w:rFonts w:ascii="ＭＳ ゴシック" w:eastAsia="ＭＳ ゴシック" w:hAnsi="ＭＳ ゴシック" w:hint="eastAsia"/>
                <w:spacing w:val="37"/>
                <w:kern w:val="0"/>
                <w:sz w:val="18"/>
                <w:szCs w:val="18"/>
                <w:fitText w:val="1785" w:id="-1035824128"/>
              </w:rPr>
              <w:t>な</w:t>
            </w:r>
          </w:p>
        </w:tc>
        <w:tc>
          <w:tcPr>
            <w:tcW w:w="6480" w:type="dxa"/>
            <w:tcBorders>
              <w:bottom w:val="dashed" w:sz="4" w:space="0" w:color="auto"/>
            </w:tcBorders>
            <w:vAlign w:val="center"/>
          </w:tcPr>
          <w:p w14:paraId="30FFC6C8" w14:textId="77777777" w:rsidR="00C117CE" w:rsidRPr="00031A67" w:rsidRDefault="00C117CE" w:rsidP="00031A67">
            <w:pPr>
              <w:rPr>
                <w:rFonts w:ascii="ＭＳ ゴシック" w:eastAsia="ＭＳ ゴシック" w:hAnsi="ＭＳ ゴシック"/>
                <w:sz w:val="16"/>
                <w:szCs w:val="16"/>
              </w:rPr>
            </w:pPr>
          </w:p>
        </w:tc>
      </w:tr>
      <w:tr w:rsidR="00C117CE" w:rsidRPr="00031A67" w14:paraId="1D96097E" w14:textId="77777777" w:rsidTr="00C02B46">
        <w:trPr>
          <w:trHeight w:val="843"/>
        </w:trPr>
        <w:tc>
          <w:tcPr>
            <w:tcW w:w="2775" w:type="dxa"/>
            <w:tcBorders>
              <w:top w:val="dashed" w:sz="4" w:space="0" w:color="auto"/>
              <w:bottom w:val="single" w:sz="4" w:space="0" w:color="auto"/>
            </w:tcBorders>
            <w:vAlign w:val="center"/>
          </w:tcPr>
          <w:p w14:paraId="5B454C0B" w14:textId="77777777" w:rsidR="00C117CE" w:rsidRPr="00031A67" w:rsidRDefault="00C117CE" w:rsidP="00031A67">
            <w:pPr>
              <w:jc w:val="center"/>
              <w:rPr>
                <w:rFonts w:ascii="ＭＳ ゴシック" w:eastAsia="ＭＳ ゴシック" w:hAnsi="ＭＳ ゴシック"/>
                <w:sz w:val="28"/>
                <w:szCs w:val="28"/>
              </w:rPr>
            </w:pPr>
            <w:r w:rsidRPr="001562C9">
              <w:rPr>
                <w:rFonts w:ascii="ＭＳ ゴシック" w:eastAsia="ＭＳ ゴシック" w:hAnsi="ＭＳ ゴシック" w:hint="eastAsia"/>
                <w:spacing w:val="90"/>
                <w:w w:val="75"/>
                <w:kern w:val="0"/>
                <w:sz w:val="28"/>
                <w:szCs w:val="28"/>
                <w:fitText w:val="1820" w:id="-1035824127"/>
              </w:rPr>
              <w:t>推薦学生</w:t>
            </w:r>
            <w:r w:rsidRPr="001562C9">
              <w:rPr>
                <w:rFonts w:ascii="ＭＳ ゴシック" w:eastAsia="ＭＳ ゴシック" w:hAnsi="ＭＳ ゴシック" w:hint="eastAsia"/>
                <w:spacing w:val="22"/>
                <w:w w:val="75"/>
                <w:kern w:val="0"/>
                <w:sz w:val="28"/>
                <w:szCs w:val="28"/>
                <w:fitText w:val="1820" w:id="-1035824127"/>
              </w:rPr>
              <w:t>名</w:t>
            </w:r>
          </w:p>
        </w:tc>
        <w:tc>
          <w:tcPr>
            <w:tcW w:w="6480" w:type="dxa"/>
            <w:tcBorders>
              <w:top w:val="dashed" w:sz="4" w:space="0" w:color="auto"/>
              <w:bottom w:val="single" w:sz="4" w:space="0" w:color="auto"/>
            </w:tcBorders>
            <w:vAlign w:val="center"/>
          </w:tcPr>
          <w:p w14:paraId="0C832102" w14:textId="77777777" w:rsidR="00C117CE" w:rsidRPr="00031A67" w:rsidRDefault="00C117CE" w:rsidP="00031A67">
            <w:pPr>
              <w:rPr>
                <w:rFonts w:ascii="ＭＳ ゴシック" w:eastAsia="ＭＳ ゴシック" w:hAnsi="ＭＳ ゴシック"/>
              </w:rPr>
            </w:pPr>
          </w:p>
        </w:tc>
      </w:tr>
      <w:tr w:rsidR="00C117CE" w:rsidRPr="00031A67" w14:paraId="56AB2EDE" w14:textId="77777777" w:rsidTr="00C02B46">
        <w:trPr>
          <w:trHeight w:val="818"/>
        </w:trPr>
        <w:tc>
          <w:tcPr>
            <w:tcW w:w="9255" w:type="dxa"/>
            <w:gridSpan w:val="2"/>
            <w:tcBorders>
              <w:top w:val="single" w:sz="4" w:space="0" w:color="auto"/>
              <w:left w:val="single" w:sz="4" w:space="0" w:color="auto"/>
              <w:bottom w:val="dashed" w:sz="4" w:space="0" w:color="auto"/>
              <w:right w:val="single" w:sz="4" w:space="0" w:color="auto"/>
            </w:tcBorders>
          </w:tcPr>
          <w:p w14:paraId="1FF6F05B" w14:textId="77777777" w:rsidR="00C117CE" w:rsidRPr="00031A67" w:rsidRDefault="00C117CE" w:rsidP="00031A67">
            <w:pPr>
              <w:ind w:left="359" w:hangingChars="171" w:hanging="359"/>
              <w:rPr>
                <w:rFonts w:ascii="ＭＳ ゴシック" w:eastAsia="ＭＳ ゴシック" w:hAnsi="ＭＳ ゴシック"/>
              </w:rPr>
            </w:pPr>
            <w:r w:rsidRPr="00031A67">
              <w:rPr>
                <w:rFonts w:ascii="ＭＳ ゴシック" w:eastAsia="ＭＳ ゴシック" w:hAnsi="ＭＳ ゴシック" w:hint="eastAsia"/>
              </w:rPr>
              <w:t>１．申請者の専門分野における基礎学力を次の５段階で評価してください。また評価の根拠を</w:t>
            </w:r>
          </w:p>
          <w:p w14:paraId="5F6F94C5" w14:textId="77777777" w:rsidR="00C117CE" w:rsidRPr="00031A67" w:rsidRDefault="00C117CE" w:rsidP="00031A67">
            <w:pPr>
              <w:ind w:left="359" w:hangingChars="171" w:hanging="359"/>
              <w:rPr>
                <w:rFonts w:ascii="ＭＳ ゴシック" w:eastAsia="ＭＳ ゴシック" w:hAnsi="ＭＳ ゴシック"/>
              </w:rPr>
            </w:pPr>
            <w:r w:rsidRPr="00031A67">
              <w:rPr>
                <w:rFonts w:ascii="ＭＳ ゴシック" w:eastAsia="ＭＳ ゴシック" w:hAnsi="ＭＳ ゴシック" w:hint="eastAsia"/>
              </w:rPr>
              <w:t xml:space="preserve">　　４００字以内で示してください。</w:t>
            </w:r>
          </w:p>
        </w:tc>
      </w:tr>
      <w:tr w:rsidR="00C117CE" w:rsidRPr="00031A67" w14:paraId="42821BA8" w14:textId="77777777" w:rsidTr="00C02B46">
        <w:trPr>
          <w:trHeight w:val="1292"/>
        </w:trPr>
        <w:tc>
          <w:tcPr>
            <w:tcW w:w="9255" w:type="dxa"/>
            <w:gridSpan w:val="2"/>
            <w:tcBorders>
              <w:top w:val="dashed" w:sz="4" w:space="0" w:color="auto"/>
              <w:left w:val="single" w:sz="4" w:space="0" w:color="auto"/>
              <w:bottom w:val="single" w:sz="4" w:space="0" w:color="auto"/>
              <w:right w:val="single" w:sz="4" w:space="0" w:color="auto"/>
            </w:tcBorders>
          </w:tcPr>
          <w:p w14:paraId="0031EAAC" w14:textId="77777777" w:rsidR="00C117CE" w:rsidRPr="00031A67" w:rsidRDefault="00C117CE" w:rsidP="00031A67">
            <w:pPr>
              <w:spacing w:beforeLines="50" w:before="180" w:afterLines="50" w:after="180"/>
              <w:jc w:val="center"/>
              <w:rPr>
                <w:rFonts w:ascii="ＭＳ ゴシック" w:eastAsia="ＭＳ ゴシック" w:hAnsi="ＭＳ ゴシック"/>
                <w:b/>
                <w:bCs/>
                <w:sz w:val="22"/>
                <w:szCs w:val="22"/>
                <w:shd w:val="pct15" w:color="auto" w:fill="FFFFFF"/>
              </w:rPr>
            </w:pPr>
            <w:r w:rsidRPr="00031A67">
              <w:rPr>
                <w:rFonts w:ascii="ＭＳ ゴシック" w:eastAsia="ＭＳ ゴシック" w:hAnsi="ＭＳ ゴシック" w:hint="eastAsia"/>
                <w:b/>
                <w:bCs/>
                <w:sz w:val="22"/>
                <w:szCs w:val="22"/>
                <w:shd w:val="pct15" w:color="auto" w:fill="FFFFFF"/>
              </w:rPr>
              <w:t>A．</w:t>
            </w:r>
            <w:r w:rsidR="002E227B">
              <w:rPr>
                <w:rFonts w:ascii="ＭＳ ゴシック" w:eastAsia="ＭＳ ゴシック" w:hAnsi="ＭＳ ゴシック" w:hint="eastAsia"/>
                <w:b/>
                <w:bCs/>
                <w:sz w:val="22"/>
                <w:szCs w:val="22"/>
                <w:shd w:val="pct15" w:color="auto" w:fill="FFFFFF"/>
              </w:rPr>
              <w:t>卓越して</w:t>
            </w:r>
            <w:r w:rsidRPr="00031A67">
              <w:rPr>
                <w:rFonts w:ascii="ＭＳ ゴシック" w:eastAsia="ＭＳ ゴシック" w:hAnsi="ＭＳ ゴシック" w:hint="eastAsia"/>
                <w:b/>
                <w:bCs/>
                <w:sz w:val="22"/>
                <w:szCs w:val="22"/>
                <w:shd w:val="pct15" w:color="auto" w:fill="FFFFFF"/>
              </w:rPr>
              <w:t>いる　B．</w:t>
            </w:r>
            <w:r w:rsidR="002E227B">
              <w:rPr>
                <w:rFonts w:ascii="ＭＳ ゴシック" w:eastAsia="ＭＳ ゴシック" w:hAnsi="ＭＳ ゴシック" w:hint="eastAsia"/>
                <w:b/>
                <w:bCs/>
                <w:sz w:val="22"/>
                <w:szCs w:val="22"/>
                <w:shd w:val="pct15" w:color="auto" w:fill="FFFFFF"/>
              </w:rPr>
              <w:t>非常に</w:t>
            </w:r>
            <w:r w:rsidRPr="00031A67">
              <w:rPr>
                <w:rFonts w:ascii="ＭＳ ゴシック" w:eastAsia="ＭＳ ゴシック" w:hAnsi="ＭＳ ゴシック" w:hint="eastAsia"/>
                <w:b/>
                <w:bCs/>
                <w:sz w:val="22"/>
                <w:szCs w:val="22"/>
                <w:shd w:val="pct15" w:color="auto" w:fill="FFFFFF"/>
              </w:rPr>
              <w:t>優れている　C．</w:t>
            </w:r>
            <w:r w:rsidR="002E227B">
              <w:rPr>
                <w:rFonts w:ascii="ＭＳ ゴシック" w:eastAsia="ＭＳ ゴシック" w:hAnsi="ＭＳ ゴシック" w:hint="eastAsia"/>
                <w:b/>
                <w:bCs/>
                <w:sz w:val="22"/>
                <w:szCs w:val="22"/>
                <w:shd w:val="pct15" w:color="auto" w:fill="FFFFFF"/>
              </w:rPr>
              <w:t>優れている</w:t>
            </w:r>
            <w:r w:rsidRPr="00031A67">
              <w:rPr>
                <w:rFonts w:ascii="ＭＳ ゴシック" w:eastAsia="ＭＳ ゴシック" w:hAnsi="ＭＳ ゴシック" w:hint="eastAsia"/>
                <w:b/>
                <w:bCs/>
                <w:sz w:val="22"/>
                <w:szCs w:val="22"/>
                <w:shd w:val="pct15" w:color="auto" w:fill="FFFFFF"/>
              </w:rPr>
              <w:t xml:space="preserve">　D．</w:t>
            </w:r>
            <w:r w:rsidR="002E227B">
              <w:rPr>
                <w:rFonts w:ascii="ＭＳ ゴシック" w:eastAsia="ＭＳ ゴシック" w:hAnsi="ＭＳ ゴシック" w:hint="eastAsia"/>
                <w:b/>
                <w:bCs/>
                <w:sz w:val="22"/>
                <w:szCs w:val="22"/>
                <w:shd w:val="pct15" w:color="auto" w:fill="FFFFFF"/>
              </w:rPr>
              <w:t>平均以上</w:t>
            </w:r>
            <w:r w:rsidRPr="00031A67">
              <w:rPr>
                <w:rFonts w:ascii="ＭＳ ゴシック" w:eastAsia="ＭＳ ゴシック" w:hAnsi="ＭＳ ゴシック" w:hint="eastAsia"/>
                <w:b/>
                <w:bCs/>
                <w:sz w:val="22"/>
                <w:szCs w:val="22"/>
                <w:shd w:val="pct15" w:color="auto" w:fill="FFFFFF"/>
              </w:rPr>
              <w:t xml:space="preserve">　E．</w:t>
            </w:r>
            <w:r w:rsidR="002E227B">
              <w:rPr>
                <w:rFonts w:ascii="ＭＳ ゴシック" w:eastAsia="ＭＳ ゴシック" w:hAnsi="ＭＳ ゴシック" w:hint="eastAsia"/>
                <w:b/>
                <w:bCs/>
                <w:sz w:val="22"/>
                <w:szCs w:val="22"/>
                <w:shd w:val="pct15" w:color="auto" w:fill="FFFFFF"/>
              </w:rPr>
              <w:t>平均以下</w:t>
            </w:r>
          </w:p>
          <w:p w14:paraId="16046ACE" w14:textId="77777777" w:rsidR="007756A3" w:rsidRPr="00E65110" w:rsidRDefault="00C117CE" w:rsidP="00E65110">
            <w:pPr>
              <w:rPr>
                <w:rFonts w:ascii="ＭＳ ゴシック" w:eastAsia="ＭＳ ゴシック" w:hAnsi="ＭＳ ゴシック"/>
              </w:rPr>
            </w:pPr>
            <w:r w:rsidRPr="00031A67">
              <w:rPr>
                <w:rFonts w:ascii="ＭＳ ゴシック" w:eastAsia="ＭＳ ゴシック" w:hAnsi="ＭＳ ゴシック" w:hint="eastAsia"/>
              </w:rPr>
              <w:t>【評価の根拠（４００字以内）】</w:t>
            </w:r>
          </w:p>
        </w:tc>
      </w:tr>
      <w:tr w:rsidR="00C117CE" w:rsidRPr="00031A67" w14:paraId="07C14832" w14:textId="77777777" w:rsidTr="00C02B46">
        <w:trPr>
          <w:trHeight w:val="960"/>
        </w:trPr>
        <w:tc>
          <w:tcPr>
            <w:tcW w:w="9255" w:type="dxa"/>
            <w:gridSpan w:val="2"/>
            <w:tcBorders>
              <w:left w:val="single" w:sz="4" w:space="0" w:color="auto"/>
              <w:bottom w:val="dashed" w:sz="4" w:space="0" w:color="auto"/>
              <w:right w:val="single" w:sz="4" w:space="0" w:color="auto"/>
            </w:tcBorders>
          </w:tcPr>
          <w:p w14:paraId="146BD46E" w14:textId="77777777" w:rsidR="00C117CE" w:rsidRPr="00031A67" w:rsidRDefault="00C117CE" w:rsidP="00031A67">
            <w:pPr>
              <w:ind w:left="359" w:hangingChars="171" w:hanging="359"/>
              <w:rPr>
                <w:rFonts w:ascii="ＭＳ ゴシック" w:eastAsia="ＭＳ ゴシック" w:hAnsi="ＭＳ ゴシック"/>
              </w:rPr>
            </w:pPr>
            <w:r w:rsidRPr="00031A67">
              <w:rPr>
                <w:rFonts w:ascii="ＭＳ ゴシック" w:eastAsia="ＭＳ ゴシック" w:hAnsi="ＭＳ ゴシック" w:hint="eastAsia"/>
              </w:rPr>
              <w:t>２．推薦者として、融合領域とはどのようなものだと考えていますか。お考えの融合領域を申請者にどのように研究させる予定ですか。また申請者をどの分野のどの人と結びつけて融合研究を進める予定ですか。８００字以内で記入してください。</w:t>
            </w:r>
          </w:p>
        </w:tc>
      </w:tr>
      <w:tr w:rsidR="00C117CE" w:rsidRPr="00031A67" w14:paraId="72403386" w14:textId="77777777" w:rsidTr="00C02B46">
        <w:trPr>
          <w:trHeight w:val="1402"/>
        </w:trPr>
        <w:tc>
          <w:tcPr>
            <w:tcW w:w="9255" w:type="dxa"/>
            <w:gridSpan w:val="2"/>
            <w:tcBorders>
              <w:top w:val="dashed" w:sz="4" w:space="0" w:color="auto"/>
              <w:left w:val="single" w:sz="4" w:space="0" w:color="auto"/>
              <w:right w:val="single" w:sz="4" w:space="0" w:color="auto"/>
            </w:tcBorders>
          </w:tcPr>
          <w:p w14:paraId="1CFB5D8A" w14:textId="77777777" w:rsidR="00C117CE" w:rsidRPr="00031A67" w:rsidRDefault="00C117CE" w:rsidP="00031A67">
            <w:pPr>
              <w:rPr>
                <w:rFonts w:ascii="ＭＳ ゴシック" w:eastAsia="ＭＳ ゴシック" w:hAnsi="ＭＳ ゴシック"/>
                <w:sz w:val="22"/>
                <w:szCs w:val="22"/>
              </w:rPr>
            </w:pPr>
          </w:p>
        </w:tc>
      </w:tr>
      <w:tr w:rsidR="00C117CE" w:rsidRPr="00031A67" w14:paraId="02CA666D" w14:textId="77777777" w:rsidTr="00C02B46">
        <w:trPr>
          <w:trHeight w:val="290"/>
        </w:trPr>
        <w:tc>
          <w:tcPr>
            <w:tcW w:w="9255" w:type="dxa"/>
            <w:gridSpan w:val="2"/>
            <w:tcBorders>
              <w:left w:val="single" w:sz="4" w:space="0" w:color="auto"/>
              <w:bottom w:val="dashed" w:sz="4" w:space="0" w:color="auto"/>
              <w:right w:val="single" w:sz="4" w:space="0" w:color="auto"/>
            </w:tcBorders>
          </w:tcPr>
          <w:p w14:paraId="240584F5" w14:textId="77777777" w:rsidR="00C117CE" w:rsidRPr="00031A67" w:rsidRDefault="00C117CE" w:rsidP="002E227B">
            <w:pPr>
              <w:rPr>
                <w:rFonts w:ascii="ＭＳ ゴシック" w:eastAsia="ＭＳ ゴシック" w:hAnsi="ＭＳ ゴシック"/>
              </w:rPr>
            </w:pPr>
            <w:r w:rsidRPr="00031A67">
              <w:rPr>
                <w:rFonts w:ascii="ＭＳ ゴシック" w:eastAsia="ＭＳ ゴシック" w:hAnsi="ＭＳ ゴシック" w:hint="eastAsia"/>
              </w:rPr>
              <w:t>３．融合領域に取り組む申請者の資質</w:t>
            </w:r>
            <w:r w:rsidR="002E227B">
              <w:rPr>
                <w:rFonts w:ascii="ＭＳ ゴシック" w:eastAsia="ＭＳ ゴシック" w:hAnsi="ＭＳ ゴシック" w:hint="eastAsia"/>
              </w:rPr>
              <w:t>・意欲・将来性</w:t>
            </w:r>
            <w:r w:rsidRPr="00031A67">
              <w:rPr>
                <w:rFonts w:ascii="ＭＳ ゴシック" w:eastAsia="ＭＳ ゴシック" w:hAnsi="ＭＳ ゴシック" w:hint="eastAsia"/>
              </w:rPr>
              <w:t>について</w:t>
            </w:r>
            <w:r w:rsidR="002E227B">
              <w:rPr>
                <w:rFonts w:ascii="ＭＳ ゴシック" w:eastAsia="ＭＳ ゴシック" w:hAnsi="ＭＳ ゴシック" w:hint="eastAsia"/>
              </w:rPr>
              <w:t>８</w:t>
            </w:r>
            <w:r w:rsidRPr="00031A67">
              <w:rPr>
                <w:rFonts w:ascii="ＭＳ ゴシック" w:eastAsia="ＭＳ ゴシック" w:hAnsi="ＭＳ ゴシック" w:hint="eastAsia"/>
              </w:rPr>
              <w:t>００字以内で述べてください。</w:t>
            </w:r>
          </w:p>
        </w:tc>
      </w:tr>
      <w:tr w:rsidR="00C117CE" w:rsidRPr="00031A67" w14:paraId="7C6662DB" w14:textId="77777777" w:rsidTr="00C02B46">
        <w:trPr>
          <w:trHeight w:val="1829"/>
        </w:trPr>
        <w:tc>
          <w:tcPr>
            <w:tcW w:w="9255" w:type="dxa"/>
            <w:gridSpan w:val="2"/>
            <w:tcBorders>
              <w:top w:val="dashed" w:sz="4" w:space="0" w:color="auto"/>
              <w:left w:val="single" w:sz="4" w:space="0" w:color="auto"/>
              <w:right w:val="single" w:sz="4" w:space="0" w:color="auto"/>
            </w:tcBorders>
          </w:tcPr>
          <w:p w14:paraId="29C818A6" w14:textId="77777777" w:rsidR="00C117CE" w:rsidRPr="00031A67" w:rsidRDefault="00C117CE" w:rsidP="00031A67">
            <w:pPr>
              <w:rPr>
                <w:rFonts w:ascii="ＭＳ ゴシック" w:eastAsia="ＭＳ ゴシック" w:hAnsi="ＭＳ ゴシック"/>
                <w:sz w:val="22"/>
                <w:szCs w:val="22"/>
              </w:rPr>
            </w:pPr>
          </w:p>
        </w:tc>
      </w:tr>
    </w:tbl>
    <w:p w14:paraId="7EEB787F" w14:textId="77777777" w:rsidR="005D0290" w:rsidRDefault="00C117CE" w:rsidP="001F459A">
      <w:pPr>
        <w:rPr>
          <w:rFonts w:ascii="ＭＳ ゴシック" w:eastAsia="ＭＳ ゴシック" w:hAnsi="ＭＳ ゴシック"/>
          <w:sz w:val="20"/>
          <w:szCs w:val="20"/>
        </w:rPr>
      </w:pPr>
      <w:r>
        <w:rPr>
          <w:rFonts w:ascii="ＭＳ ゴシック" w:eastAsia="ＭＳ ゴシック" w:hAnsi="ＭＳ ゴシック" w:hint="eastAsia"/>
          <w:sz w:val="20"/>
          <w:szCs w:val="20"/>
        </w:rPr>
        <w:t>注）11ｐで一行40字です。適宜ページ数を増やしてください。</w:t>
      </w:r>
    </w:p>
    <w:p w14:paraId="2A7A939A" w14:textId="77777777" w:rsidR="006B3B78" w:rsidRPr="002A6D58" w:rsidRDefault="00574776" w:rsidP="001F459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6B3B78" w:rsidRPr="009A371A">
        <w:rPr>
          <w:rFonts w:ascii="ＭＳ 明朝" w:hAnsi="ＭＳ 明朝" w:hint="eastAsia"/>
          <w:color w:val="FF0000"/>
          <w:sz w:val="20"/>
          <w:szCs w:val="20"/>
        </w:rPr>
        <w:t>同一指導教員が推薦できる修士・博士研究教育院生は各1名です。</w:t>
      </w:r>
    </w:p>
    <w:sectPr w:rsidR="006B3B78" w:rsidRPr="002A6D58" w:rsidSect="00A0605F">
      <w:headerReference w:type="default" r:id="rId6"/>
      <w:footerReference w:type="default" r:id="rId7"/>
      <w:pgSz w:w="11906" w:h="16838" w:code="9"/>
      <w:pgMar w:top="1247" w:right="1000" w:bottom="1134" w:left="100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AC922" w14:textId="77777777" w:rsidR="00655BE0" w:rsidRDefault="00655BE0">
      <w:r>
        <w:separator/>
      </w:r>
    </w:p>
  </w:endnote>
  <w:endnote w:type="continuationSeparator" w:id="0">
    <w:p w14:paraId="07A9B6D7" w14:textId="77777777" w:rsidR="00655BE0" w:rsidRDefault="0065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7ACA8" w14:textId="77777777" w:rsidR="00C117CE" w:rsidRPr="00A0605F" w:rsidRDefault="00A0605F" w:rsidP="00A0605F">
    <w:pPr>
      <w:pStyle w:val="a6"/>
      <w:jc w:val="right"/>
      <w:rPr>
        <w:sz w:val="12"/>
        <w:szCs w:val="12"/>
      </w:rPr>
    </w:pPr>
    <w:r w:rsidRPr="00A0605F">
      <w:rPr>
        <w:rFonts w:hint="eastAsia"/>
        <w:sz w:val="12"/>
        <w:szCs w:val="12"/>
      </w:rPr>
      <w:t>20</w:t>
    </w:r>
    <w:r w:rsidR="006C18FF">
      <w:rPr>
        <w:rFonts w:hint="eastAsia"/>
        <w:sz w:val="12"/>
        <w:szCs w:val="12"/>
      </w:rPr>
      <w:t>24</w:t>
    </w:r>
    <w:r w:rsidRPr="00A0605F">
      <w:rPr>
        <w:rFonts w:hint="eastAsia"/>
        <w:sz w:val="12"/>
        <w:szCs w:val="12"/>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63AA4" w14:textId="77777777" w:rsidR="00655BE0" w:rsidRDefault="00655BE0">
      <w:r>
        <w:separator/>
      </w:r>
    </w:p>
  </w:footnote>
  <w:footnote w:type="continuationSeparator" w:id="0">
    <w:p w14:paraId="1FD18233" w14:textId="77777777" w:rsidR="00655BE0" w:rsidRDefault="00655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8DAC4" w14:textId="77777777" w:rsidR="00C117CE" w:rsidRDefault="00665FDA" w:rsidP="00E82C3E">
    <w:pPr>
      <w:pStyle w:val="a5"/>
    </w:pPr>
    <w:r w:rsidRPr="00665FDA">
      <w:rPr>
        <w:rFonts w:hint="eastAsia"/>
        <w:sz w:val="24"/>
      </w:rPr>
      <w:t>【</w:t>
    </w:r>
    <w:r w:rsidR="00E82C3E">
      <w:rPr>
        <w:rFonts w:hint="eastAsia"/>
        <w:sz w:val="24"/>
      </w:rPr>
      <w:t>「</w:t>
    </w:r>
    <w:r w:rsidR="001A6F23">
      <w:rPr>
        <w:rFonts w:hint="eastAsia"/>
        <w:sz w:val="24"/>
      </w:rPr>
      <w:t>修士</w:t>
    </w:r>
    <w:r w:rsidRPr="00665FDA">
      <w:rPr>
        <w:rFonts w:hint="eastAsia"/>
        <w:sz w:val="24"/>
      </w:rPr>
      <w:t>研究教育院生」出願用】</w:t>
    </w:r>
    <w:r>
      <w:rPr>
        <w:rFonts w:hint="eastAsia"/>
      </w:rPr>
      <w:t xml:space="preserve">　　　　　　　　　　　　　　　　　　　　</w:t>
    </w:r>
    <w:r w:rsidR="00C117CE">
      <w:rPr>
        <w:rFonts w:hint="eastAsia"/>
      </w:rPr>
      <w:t>（</w:t>
    </w:r>
    <w:r w:rsidR="00F57B99">
      <w:rPr>
        <w:rFonts w:hint="eastAsia"/>
      </w:rPr>
      <w:t>学際</w:t>
    </w:r>
    <w:r>
      <w:rPr>
        <w:rFonts w:hint="eastAsia"/>
      </w:rPr>
      <w:t>高等研究教育院</w:t>
    </w:r>
    <w:r w:rsidR="00C117CE">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0A79"/>
    <w:rsid w:val="000241CD"/>
    <w:rsid w:val="00031A67"/>
    <w:rsid w:val="000652B2"/>
    <w:rsid w:val="00070EE0"/>
    <w:rsid w:val="000849C3"/>
    <w:rsid w:val="00093A8D"/>
    <w:rsid w:val="000B652D"/>
    <w:rsid w:val="000D4EB1"/>
    <w:rsid w:val="000E3919"/>
    <w:rsid w:val="001562C9"/>
    <w:rsid w:val="001A6F23"/>
    <w:rsid w:val="001B33E7"/>
    <w:rsid w:val="001B6099"/>
    <w:rsid w:val="001C2542"/>
    <w:rsid w:val="001C62B8"/>
    <w:rsid w:val="001D286C"/>
    <w:rsid w:val="001F459A"/>
    <w:rsid w:val="00202AD4"/>
    <w:rsid w:val="00215EBC"/>
    <w:rsid w:val="0022120A"/>
    <w:rsid w:val="002479E6"/>
    <w:rsid w:val="00273425"/>
    <w:rsid w:val="00274C96"/>
    <w:rsid w:val="002A6D58"/>
    <w:rsid w:val="002B6C19"/>
    <w:rsid w:val="002C6725"/>
    <w:rsid w:val="002E227B"/>
    <w:rsid w:val="003024E6"/>
    <w:rsid w:val="0036313C"/>
    <w:rsid w:val="003667E6"/>
    <w:rsid w:val="00381933"/>
    <w:rsid w:val="00387ACB"/>
    <w:rsid w:val="003B1810"/>
    <w:rsid w:val="003B3CE8"/>
    <w:rsid w:val="003B7549"/>
    <w:rsid w:val="003C0E94"/>
    <w:rsid w:val="003D0C22"/>
    <w:rsid w:val="003E0FFA"/>
    <w:rsid w:val="003F62B9"/>
    <w:rsid w:val="003F7AF0"/>
    <w:rsid w:val="004146DC"/>
    <w:rsid w:val="00430DF6"/>
    <w:rsid w:val="00451BF9"/>
    <w:rsid w:val="00452372"/>
    <w:rsid w:val="004D16A8"/>
    <w:rsid w:val="004F5E39"/>
    <w:rsid w:val="0051251F"/>
    <w:rsid w:val="00530B25"/>
    <w:rsid w:val="00540A79"/>
    <w:rsid w:val="00542DC7"/>
    <w:rsid w:val="00574776"/>
    <w:rsid w:val="005900A0"/>
    <w:rsid w:val="005B419E"/>
    <w:rsid w:val="005B45DB"/>
    <w:rsid w:val="005C363E"/>
    <w:rsid w:val="005C4BE3"/>
    <w:rsid w:val="005D0290"/>
    <w:rsid w:val="005E5D42"/>
    <w:rsid w:val="0060129D"/>
    <w:rsid w:val="00630D59"/>
    <w:rsid w:val="00646F6B"/>
    <w:rsid w:val="0065152F"/>
    <w:rsid w:val="00655BE0"/>
    <w:rsid w:val="00665FDA"/>
    <w:rsid w:val="00673938"/>
    <w:rsid w:val="00683F23"/>
    <w:rsid w:val="006A36B0"/>
    <w:rsid w:val="006A3E6C"/>
    <w:rsid w:val="006A5277"/>
    <w:rsid w:val="006B3B78"/>
    <w:rsid w:val="006C18FF"/>
    <w:rsid w:val="006C26B8"/>
    <w:rsid w:val="006E42FC"/>
    <w:rsid w:val="00703E9B"/>
    <w:rsid w:val="00711AA2"/>
    <w:rsid w:val="007257E5"/>
    <w:rsid w:val="0073473A"/>
    <w:rsid w:val="007756A3"/>
    <w:rsid w:val="007815E6"/>
    <w:rsid w:val="00802ACC"/>
    <w:rsid w:val="00803D59"/>
    <w:rsid w:val="00853572"/>
    <w:rsid w:val="0087306F"/>
    <w:rsid w:val="008C3EDA"/>
    <w:rsid w:val="0090358B"/>
    <w:rsid w:val="00907881"/>
    <w:rsid w:val="00911B62"/>
    <w:rsid w:val="009126F7"/>
    <w:rsid w:val="009127CB"/>
    <w:rsid w:val="00935A94"/>
    <w:rsid w:val="0094699F"/>
    <w:rsid w:val="00956108"/>
    <w:rsid w:val="0097687C"/>
    <w:rsid w:val="00991EDE"/>
    <w:rsid w:val="009A044E"/>
    <w:rsid w:val="009B31DF"/>
    <w:rsid w:val="009B4A7A"/>
    <w:rsid w:val="009D310B"/>
    <w:rsid w:val="009D526B"/>
    <w:rsid w:val="00A0605F"/>
    <w:rsid w:val="00A17B75"/>
    <w:rsid w:val="00A20852"/>
    <w:rsid w:val="00A427E2"/>
    <w:rsid w:val="00A76DA8"/>
    <w:rsid w:val="00A83239"/>
    <w:rsid w:val="00AA6C0F"/>
    <w:rsid w:val="00AD5737"/>
    <w:rsid w:val="00B2267B"/>
    <w:rsid w:val="00B52ED5"/>
    <w:rsid w:val="00B60E71"/>
    <w:rsid w:val="00B62556"/>
    <w:rsid w:val="00B652B2"/>
    <w:rsid w:val="00B9378F"/>
    <w:rsid w:val="00BA6EC6"/>
    <w:rsid w:val="00BE3927"/>
    <w:rsid w:val="00BF240C"/>
    <w:rsid w:val="00C02B46"/>
    <w:rsid w:val="00C117CE"/>
    <w:rsid w:val="00C21510"/>
    <w:rsid w:val="00C2547D"/>
    <w:rsid w:val="00C34DE6"/>
    <w:rsid w:val="00C57CA6"/>
    <w:rsid w:val="00C746B1"/>
    <w:rsid w:val="00C77325"/>
    <w:rsid w:val="00C802BA"/>
    <w:rsid w:val="00C80D98"/>
    <w:rsid w:val="00C829D6"/>
    <w:rsid w:val="00C86187"/>
    <w:rsid w:val="00CA0AB5"/>
    <w:rsid w:val="00CA691E"/>
    <w:rsid w:val="00CB110D"/>
    <w:rsid w:val="00CD5780"/>
    <w:rsid w:val="00CF77E1"/>
    <w:rsid w:val="00D0474E"/>
    <w:rsid w:val="00D06D45"/>
    <w:rsid w:val="00D16382"/>
    <w:rsid w:val="00D838C6"/>
    <w:rsid w:val="00E11864"/>
    <w:rsid w:val="00E43D1D"/>
    <w:rsid w:val="00E65110"/>
    <w:rsid w:val="00E807B1"/>
    <w:rsid w:val="00E82C3E"/>
    <w:rsid w:val="00EB085C"/>
    <w:rsid w:val="00EB3396"/>
    <w:rsid w:val="00ED0494"/>
    <w:rsid w:val="00ED095E"/>
    <w:rsid w:val="00EF20D7"/>
    <w:rsid w:val="00EF6548"/>
    <w:rsid w:val="00EF773A"/>
    <w:rsid w:val="00F33172"/>
    <w:rsid w:val="00F57B99"/>
    <w:rsid w:val="00FA1CFE"/>
    <w:rsid w:val="00FC4DDD"/>
    <w:rsid w:val="00FD4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F6D804F"/>
  <w15:chartTrackingRefBased/>
  <w15:docId w15:val="{EC29D9F3-E4ED-467A-854A-15C3881D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02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03D59"/>
    <w:rPr>
      <w:rFonts w:ascii="Arial" w:eastAsia="ＭＳ ゴシック" w:hAnsi="Arial"/>
      <w:sz w:val="18"/>
      <w:szCs w:val="18"/>
    </w:rPr>
  </w:style>
  <w:style w:type="paragraph" w:styleId="a5">
    <w:name w:val="header"/>
    <w:basedOn w:val="a"/>
    <w:rsid w:val="00A17B75"/>
    <w:pPr>
      <w:tabs>
        <w:tab w:val="center" w:pos="4252"/>
        <w:tab w:val="right" w:pos="8504"/>
      </w:tabs>
      <w:snapToGrid w:val="0"/>
    </w:pPr>
  </w:style>
  <w:style w:type="paragraph" w:styleId="a6">
    <w:name w:val="footer"/>
    <w:basedOn w:val="a"/>
    <w:link w:val="a7"/>
    <w:uiPriority w:val="99"/>
    <w:rsid w:val="00A17B75"/>
    <w:pPr>
      <w:tabs>
        <w:tab w:val="center" w:pos="4252"/>
        <w:tab w:val="right" w:pos="8504"/>
      </w:tabs>
      <w:snapToGrid w:val="0"/>
    </w:pPr>
  </w:style>
  <w:style w:type="character" w:styleId="a8">
    <w:name w:val="page number"/>
    <w:basedOn w:val="a0"/>
    <w:rsid w:val="00C802BA"/>
  </w:style>
  <w:style w:type="character" w:customStyle="1" w:styleId="a7">
    <w:name w:val="フッター (文字)"/>
    <w:link w:val="a6"/>
    <w:uiPriority w:val="99"/>
    <w:rsid w:val="00A060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Letter of Recommendation for DIARE Master student.doc</Template>
  <TotalTime>1</TotalTime>
  <Pages>1</Pages>
  <Words>76</Words>
  <Characters>435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Letter of Recommendation for DIARE Master student</vt:lpstr>
      <vt:lpstr>平成１８年度　国際高等研究教育院　履修科目届</vt:lpstr>
    </vt:vector>
  </TitlesOfParts>
  <Company>Microsoft</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Recommendation for DIARE Master student</dc:title>
  <dc:subject/>
  <dc:creator>企画推進室</dc:creator>
  <cp:keywords/>
  <cp:lastModifiedBy>菅原　昇一</cp:lastModifiedBy>
  <cp:revision>2</cp:revision>
  <cp:lastPrinted>2022-01-11T02:11:00Z</cp:lastPrinted>
  <dcterms:created xsi:type="dcterms:W3CDTF">2024-12-03T05:07:00Z</dcterms:created>
  <dcterms:modified xsi:type="dcterms:W3CDTF">2024-12-03T05:07:00Z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b5b1e7a114d8c4a7657b7119cae4cc714234abeec27f5a5abf385861df218f89</vt:lpwstr>
  </property>
</Properties>
</file>